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40B9" w14:textId="77777777" w:rsidR="00A87B7B" w:rsidRDefault="00A87B7B" w:rsidP="00A849F6">
      <w:pPr>
        <w:spacing w:after="0" w:line="240" w:lineRule="auto"/>
        <w:jc w:val="center"/>
        <w:rPr>
          <w:rFonts w:ascii="High Tower Text" w:hAnsi="High Tower Text"/>
          <w:sz w:val="56"/>
          <w:szCs w:val="56"/>
        </w:rPr>
      </w:pPr>
    </w:p>
    <w:p w14:paraId="2D3CD723" w14:textId="77777777" w:rsidR="00A87B7B" w:rsidRDefault="00A87B7B" w:rsidP="00A849F6">
      <w:pPr>
        <w:spacing w:after="0" w:line="240" w:lineRule="auto"/>
        <w:jc w:val="center"/>
        <w:rPr>
          <w:rFonts w:ascii="High Tower Text" w:hAnsi="High Tower Text"/>
          <w:sz w:val="56"/>
          <w:szCs w:val="56"/>
        </w:rPr>
      </w:pPr>
    </w:p>
    <w:p w14:paraId="7A31CEE9" w14:textId="77777777" w:rsidR="000D300C" w:rsidRDefault="000D300C" w:rsidP="000D300C">
      <w:pPr>
        <w:spacing w:after="0" w:line="240" w:lineRule="auto"/>
        <w:rPr>
          <w:sz w:val="56"/>
          <w:szCs w:val="56"/>
        </w:rPr>
      </w:pPr>
    </w:p>
    <w:p w14:paraId="0348BF89" w14:textId="26893E90" w:rsidR="000D300C" w:rsidRPr="009745B2" w:rsidRDefault="004D7673" w:rsidP="00A87B7B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sz w:val="96"/>
          <w:szCs w:val="96"/>
        </w:rPr>
      </w:pPr>
      <w:r w:rsidRPr="009745B2">
        <w:rPr>
          <w:rFonts w:ascii="Yu Gothic UI Light" w:eastAsia="Yu Gothic UI Light" w:hAnsi="Yu Gothic UI Light"/>
          <w:b/>
          <w:bCs/>
          <w:sz w:val="96"/>
          <w:szCs w:val="96"/>
        </w:rPr>
        <w:t>Utbildningsbevis</w:t>
      </w:r>
      <w:r w:rsidR="00C83176" w:rsidRPr="009745B2">
        <w:rPr>
          <w:rFonts w:ascii="Yu Gothic UI Light" w:eastAsia="Yu Gothic UI Light" w:hAnsi="Yu Gothic UI Light"/>
          <w:b/>
          <w:bCs/>
          <w:sz w:val="96"/>
          <w:szCs w:val="96"/>
        </w:rPr>
        <w:t xml:space="preserve"> </w:t>
      </w:r>
    </w:p>
    <w:p w14:paraId="5BCDED99" w14:textId="2A165E13" w:rsidR="000D300C" w:rsidRDefault="000D300C" w:rsidP="000D300C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sz w:val="52"/>
          <w:szCs w:val="52"/>
        </w:rPr>
      </w:pPr>
      <w:r w:rsidRPr="00934B87">
        <w:rPr>
          <w:rFonts w:ascii="Yu Gothic UI Light" w:eastAsia="Yu Gothic UI Light" w:hAnsi="Yu Gothic UI Light"/>
          <w:b/>
          <w:bCs/>
          <w:sz w:val="52"/>
          <w:szCs w:val="52"/>
        </w:rPr>
        <w:t xml:space="preserve">SVWF Certifierad </w:t>
      </w:r>
      <w:r w:rsidR="0070466F">
        <w:rPr>
          <w:rFonts w:ascii="Yu Gothic UI Light" w:eastAsia="Yu Gothic UI Light" w:hAnsi="Yu Gothic UI Light"/>
          <w:b/>
          <w:bCs/>
          <w:sz w:val="52"/>
          <w:szCs w:val="52"/>
        </w:rPr>
        <w:t>PARA-instruktör</w:t>
      </w:r>
    </w:p>
    <w:p w14:paraId="6963D4CE" w14:textId="77777777" w:rsidR="009745B2" w:rsidRPr="009745B2" w:rsidRDefault="009745B2" w:rsidP="000D300C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sz w:val="32"/>
          <w:szCs w:val="32"/>
        </w:rPr>
      </w:pPr>
    </w:p>
    <w:p w14:paraId="248C74CB" w14:textId="6A6DAD70" w:rsidR="00C83176" w:rsidRPr="00934B87" w:rsidRDefault="00934B87" w:rsidP="00A87B7B">
      <w:pPr>
        <w:spacing w:after="0" w:line="240" w:lineRule="auto"/>
        <w:jc w:val="center"/>
        <w:rPr>
          <w:rFonts w:ascii="Yu Gothic UI Light" w:eastAsia="Yu Gothic UI Light" w:hAnsi="Yu Gothic UI Light"/>
          <w:sz w:val="52"/>
          <w:szCs w:val="52"/>
        </w:rPr>
      </w:pPr>
      <w:r w:rsidRPr="00934B87">
        <w:rPr>
          <w:rFonts w:ascii="Yu Gothic UI Light" w:eastAsia="Yu Gothic UI Light" w:hAnsi="Yu Gothic UI Light"/>
          <w:sz w:val="52"/>
          <w:szCs w:val="52"/>
        </w:rPr>
        <w:t>u</w:t>
      </w:r>
      <w:r w:rsidR="003151C2" w:rsidRPr="00934B87">
        <w:rPr>
          <w:rFonts w:ascii="Yu Gothic UI Light" w:eastAsia="Yu Gothic UI Light" w:hAnsi="Yu Gothic UI Light"/>
          <w:sz w:val="52"/>
          <w:szCs w:val="52"/>
        </w:rPr>
        <w:t>tfärdas härmed till</w:t>
      </w:r>
    </w:p>
    <w:p w14:paraId="50FF8AF9" w14:textId="48FDCBEC" w:rsidR="00C83176" w:rsidRDefault="00C83176" w:rsidP="00A87B7B">
      <w:pPr>
        <w:spacing w:after="0" w:line="240" w:lineRule="auto"/>
        <w:jc w:val="center"/>
        <w:rPr>
          <w:rFonts w:ascii="High Tower Text" w:hAnsi="High Tower Text"/>
          <w:sz w:val="48"/>
          <w:szCs w:val="48"/>
        </w:rPr>
      </w:pPr>
    </w:p>
    <w:p w14:paraId="4B84E6B0" w14:textId="77777777" w:rsidR="0070466F" w:rsidRPr="00310B20" w:rsidRDefault="0070466F" w:rsidP="00A87B7B">
      <w:pPr>
        <w:spacing w:after="0" w:line="240" w:lineRule="auto"/>
        <w:jc w:val="center"/>
        <w:rPr>
          <w:rFonts w:ascii="High Tower Text" w:hAnsi="High Tower Text"/>
          <w:sz w:val="48"/>
          <w:szCs w:val="48"/>
        </w:rPr>
      </w:pPr>
    </w:p>
    <w:p w14:paraId="4C0D8F09" w14:textId="3ADCF05C" w:rsidR="003151C2" w:rsidRPr="00310B20" w:rsidRDefault="00146B04" w:rsidP="00934B87">
      <w:pPr>
        <w:spacing w:after="0" w:line="240" w:lineRule="auto"/>
        <w:jc w:val="center"/>
        <w:rPr>
          <w:rFonts w:ascii="Lucida Handwriting" w:hAnsi="Lucida Handwriting"/>
          <w:b/>
          <w:sz w:val="48"/>
          <w:szCs w:val="48"/>
        </w:rPr>
      </w:pPr>
      <w:r>
        <w:rPr>
          <w:rFonts w:ascii="Lucida Handwriting" w:hAnsi="Lucida Handwriting"/>
          <w:b/>
          <w:sz w:val="72"/>
          <w:szCs w:val="72"/>
        </w:rPr>
        <w:softHyphen/>
      </w:r>
      <w:r>
        <w:rPr>
          <w:rFonts w:ascii="Lucida Handwriting" w:hAnsi="Lucida Handwriting"/>
          <w:b/>
          <w:sz w:val="72"/>
          <w:szCs w:val="72"/>
        </w:rPr>
        <w:softHyphen/>
      </w:r>
      <w:r>
        <w:rPr>
          <w:rFonts w:ascii="Lucida Handwriting" w:hAnsi="Lucida Handwriting"/>
          <w:b/>
          <w:sz w:val="72"/>
          <w:szCs w:val="72"/>
        </w:rPr>
        <w:softHyphen/>
      </w:r>
      <w:r>
        <w:rPr>
          <w:rFonts w:ascii="Lucida Handwriting" w:hAnsi="Lucida Handwriting"/>
          <w:b/>
          <w:sz w:val="72"/>
          <w:szCs w:val="72"/>
        </w:rPr>
        <w:softHyphen/>
      </w:r>
      <w:r w:rsidR="00BD4D45" w:rsidRPr="00BD4D45">
        <w:t xml:space="preserve"> </w:t>
      </w:r>
      <w:r w:rsidR="0070466F">
        <w:rPr>
          <w:u w:val="single"/>
        </w:rPr>
        <w:softHyphen/>
      </w:r>
      <w:r w:rsidR="0070466F">
        <w:rPr>
          <w:u w:val="single"/>
        </w:rPr>
        <w:softHyphen/>
      </w:r>
      <w:r w:rsidR="0070466F">
        <w:rPr>
          <w:u w:val="single"/>
        </w:rPr>
        <w:softHyphen/>
      </w:r>
      <w:r w:rsidR="0070466F">
        <w:rPr>
          <w:u w:val="single"/>
        </w:rPr>
        <w:softHyphen/>
      </w:r>
      <w:r w:rsidR="0070466F">
        <w:rPr>
          <w:u w:val="single"/>
        </w:rPr>
        <w:softHyphen/>
      </w:r>
      <w:r w:rsidR="0070466F">
        <w:rPr>
          <w:u w:val="single"/>
        </w:rPr>
        <w:softHyphen/>
      </w:r>
      <w:r w:rsidR="0070466F">
        <w:rPr>
          <w:u w:val="single"/>
        </w:rPr>
        <w:softHyphen/>
        <w:t>_________________________________________________</w:t>
      </w:r>
      <w:r w:rsidR="00330F26" w:rsidRPr="00934B87">
        <w:rPr>
          <w:rFonts w:ascii="Lucida Handwriting" w:hAnsi="Lucida Handwriting"/>
          <w:b/>
          <w:sz w:val="72"/>
          <w:szCs w:val="72"/>
        </w:rPr>
        <w:br/>
      </w:r>
    </w:p>
    <w:p w14:paraId="4CBC9F09" w14:textId="4BF92E18" w:rsidR="000D300C" w:rsidRPr="009745B2" w:rsidRDefault="00725532" w:rsidP="000D300C">
      <w:pPr>
        <w:spacing w:after="0" w:line="240" w:lineRule="auto"/>
        <w:jc w:val="center"/>
        <w:rPr>
          <w:rFonts w:ascii="Yu Gothic UI Light" w:eastAsia="Yu Gothic UI Light" w:hAnsi="Yu Gothic UI Light"/>
          <w:b/>
          <w:sz w:val="44"/>
          <w:szCs w:val="44"/>
        </w:rPr>
      </w:pPr>
      <w:r w:rsidRPr="009745B2">
        <w:rPr>
          <w:rFonts w:ascii="Yu Gothic UI Light" w:eastAsia="Yu Gothic UI Light" w:hAnsi="Yu Gothic UI Light"/>
          <w:b/>
          <w:sz w:val="44"/>
          <w:szCs w:val="44"/>
        </w:rPr>
        <w:t xml:space="preserve">Som </w:t>
      </w:r>
      <w:r w:rsidR="003151C2" w:rsidRPr="009745B2">
        <w:rPr>
          <w:rFonts w:ascii="Yu Gothic UI Light" w:eastAsia="Yu Gothic UI Light" w:hAnsi="Yu Gothic UI Light"/>
          <w:b/>
          <w:sz w:val="44"/>
          <w:szCs w:val="44"/>
        </w:rPr>
        <w:t xml:space="preserve">med </w:t>
      </w:r>
      <w:r w:rsidR="000D300C" w:rsidRPr="009745B2">
        <w:rPr>
          <w:rFonts w:ascii="Yu Gothic UI Light" w:eastAsia="Yu Gothic UI Light" w:hAnsi="Yu Gothic UI Light"/>
          <w:b/>
          <w:sz w:val="44"/>
          <w:szCs w:val="44"/>
        </w:rPr>
        <w:t xml:space="preserve">bra förståelse och godkänt </w:t>
      </w:r>
      <w:r w:rsidR="003151C2" w:rsidRPr="009745B2">
        <w:rPr>
          <w:rFonts w:ascii="Yu Gothic UI Light" w:eastAsia="Yu Gothic UI Light" w:hAnsi="Yu Gothic UI Light"/>
          <w:b/>
          <w:sz w:val="44"/>
          <w:szCs w:val="44"/>
        </w:rPr>
        <w:t>resultat</w:t>
      </w:r>
      <w:r w:rsidRPr="009745B2">
        <w:rPr>
          <w:rFonts w:ascii="Yu Gothic UI Light" w:eastAsia="Yu Gothic UI Light" w:hAnsi="Yu Gothic UI Light"/>
          <w:b/>
          <w:sz w:val="44"/>
          <w:szCs w:val="44"/>
        </w:rPr>
        <w:t xml:space="preserve"> genomfört </w:t>
      </w:r>
      <w:r w:rsidR="000D300C" w:rsidRPr="009745B2">
        <w:rPr>
          <w:rFonts w:ascii="Yu Gothic UI Light" w:eastAsia="Yu Gothic UI Light" w:hAnsi="Yu Gothic UI Light"/>
          <w:b/>
          <w:sz w:val="44"/>
          <w:szCs w:val="44"/>
        </w:rPr>
        <w:t xml:space="preserve">samtliga delar i denna teoretiska och praktiska utbildning om totalt </w:t>
      </w:r>
      <w:r w:rsidR="0070466F">
        <w:rPr>
          <w:rFonts w:ascii="Yu Gothic UI Light" w:eastAsia="Yu Gothic UI Light" w:hAnsi="Yu Gothic UI Light"/>
          <w:b/>
          <w:sz w:val="44"/>
          <w:szCs w:val="44"/>
        </w:rPr>
        <w:t xml:space="preserve">   </w:t>
      </w:r>
      <w:r w:rsidR="000D300C" w:rsidRPr="009745B2">
        <w:rPr>
          <w:rFonts w:ascii="Yu Gothic UI Light" w:eastAsia="Yu Gothic UI Light" w:hAnsi="Yu Gothic UI Light"/>
          <w:b/>
          <w:sz w:val="44"/>
          <w:szCs w:val="44"/>
        </w:rPr>
        <w:t xml:space="preserve"> lektionstimmar</w:t>
      </w:r>
      <w:r w:rsidR="007B092D" w:rsidRPr="009745B2">
        <w:rPr>
          <w:rFonts w:ascii="Yu Gothic UI Light" w:eastAsia="Yu Gothic UI Light" w:hAnsi="Yu Gothic UI Light"/>
          <w:b/>
          <w:sz w:val="44"/>
          <w:szCs w:val="44"/>
        </w:rPr>
        <w:t>.</w:t>
      </w:r>
    </w:p>
    <w:p w14:paraId="1ED53E13" w14:textId="77777777" w:rsidR="00934B87" w:rsidRDefault="00934B87" w:rsidP="000D300C">
      <w:pPr>
        <w:jc w:val="center"/>
        <w:rPr>
          <w:rFonts w:ascii="High Tower Text" w:hAnsi="High Tower Text"/>
          <w:sz w:val="36"/>
          <w:szCs w:val="36"/>
        </w:rPr>
      </w:pPr>
    </w:p>
    <w:p w14:paraId="208311B5" w14:textId="4704E524" w:rsidR="000D300C" w:rsidRDefault="0070466F" w:rsidP="000D300C">
      <w:pPr>
        <w:jc w:val="center"/>
        <w:rPr>
          <w:rFonts w:ascii="High Tower Text" w:hAnsi="High Tower Text"/>
          <w:sz w:val="36"/>
          <w:szCs w:val="36"/>
        </w:rPr>
      </w:pPr>
      <w:r>
        <w:rPr>
          <w:rFonts w:ascii="High Tower Text" w:hAnsi="High Tower Text"/>
          <w:sz w:val="36"/>
          <w:szCs w:val="36"/>
        </w:rPr>
        <w:t>Varberg</w:t>
      </w:r>
      <w:r w:rsidR="000D300C">
        <w:rPr>
          <w:rFonts w:ascii="High Tower Text" w:hAnsi="High Tower Text"/>
          <w:sz w:val="36"/>
          <w:szCs w:val="36"/>
        </w:rPr>
        <w:t xml:space="preserve"> 20</w:t>
      </w:r>
      <w:r>
        <w:rPr>
          <w:rFonts w:ascii="High Tower Text" w:hAnsi="High Tower Text"/>
          <w:sz w:val="36"/>
          <w:szCs w:val="36"/>
        </w:rPr>
        <w:t>21…</w:t>
      </w:r>
      <w:proofErr w:type="gramStart"/>
      <w:r>
        <w:rPr>
          <w:rFonts w:ascii="High Tower Text" w:hAnsi="High Tower Text"/>
          <w:sz w:val="36"/>
          <w:szCs w:val="36"/>
        </w:rPr>
        <w:t>…….</w:t>
      </w:r>
      <w:proofErr w:type="gramEnd"/>
      <w:r w:rsidR="00310B20">
        <w:rPr>
          <w:rFonts w:ascii="High Tower Text" w:hAnsi="High Tower Text"/>
          <w:sz w:val="36"/>
          <w:szCs w:val="36"/>
        </w:rPr>
        <w:br/>
      </w:r>
    </w:p>
    <w:p w14:paraId="13F8732E" w14:textId="667D205E" w:rsidR="000D300C" w:rsidRPr="000D300C" w:rsidRDefault="000D300C" w:rsidP="000D300C">
      <w:pPr>
        <w:jc w:val="center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36"/>
          <w:szCs w:val="36"/>
        </w:rPr>
        <w:t>__________________________________________</w:t>
      </w:r>
      <w:r>
        <w:rPr>
          <w:rFonts w:ascii="High Tower Text" w:hAnsi="High Tower Text"/>
          <w:sz w:val="36"/>
          <w:szCs w:val="36"/>
        </w:rPr>
        <w:br/>
      </w:r>
      <w:r w:rsidR="0070466F">
        <w:rPr>
          <w:rFonts w:ascii="High Tower Text" w:hAnsi="High Tower Text"/>
          <w:sz w:val="28"/>
          <w:szCs w:val="28"/>
        </w:rPr>
        <w:t>Elsie Antonsson</w:t>
      </w:r>
      <w:r>
        <w:rPr>
          <w:rFonts w:ascii="High Tower Text" w:hAnsi="High Tower Text"/>
          <w:sz w:val="28"/>
          <w:szCs w:val="28"/>
        </w:rPr>
        <w:br/>
        <w:t xml:space="preserve">SVWF </w:t>
      </w:r>
      <w:r w:rsidR="0070466F">
        <w:rPr>
          <w:rFonts w:ascii="High Tower Text" w:hAnsi="High Tower Text"/>
          <w:sz w:val="28"/>
          <w:szCs w:val="28"/>
        </w:rPr>
        <w:t>Förbundskapten PARA-åkning</w:t>
      </w:r>
    </w:p>
    <w:sectPr w:rsidR="000D300C" w:rsidRPr="000D300C" w:rsidSect="00934B87">
      <w:headerReference w:type="default" r:id="rId9"/>
      <w:footerReference w:type="default" r:id="rId10"/>
      <w:pgSz w:w="11906" w:h="16838" w:code="9"/>
      <w:pgMar w:top="1417" w:right="1417" w:bottom="1417" w:left="1417" w:header="426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BDAD8" w14:textId="77777777" w:rsidR="00ED53AC" w:rsidRDefault="00ED53AC" w:rsidP="003A07DE">
      <w:pPr>
        <w:spacing w:after="0" w:line="240" w:lineRule="auto"/>
      </w:pPr>
      <w:r>
        <w:separator/>
      </w:r>
    </w:p>
  </w:endnote>
  <w:endnote w:type="continuationSeparator" w:id="0">
    <w:p w14:paraId="726FCD37" w14:textId="77777777" w:rsidR="00ED53AC" w:rsidRDefault="00ED53AC" w:rsidP="003A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9751B" w14:textId="1707EFDA" w:rsidR="00171E3C" w:rsidRDefault="00171E3C" w:rsidP="0072553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196D5" w14:textId="77777777" w:rsidR="00ED53AC" w:rsidRDefault="00ED53AC" w:rsidP="003A07DE">
      <w:pPr>
        <w:spacing w:after="0" w:line="240" w:lineRule="auto"/>
      </w:pPr>
      <w:r>
        <w:separator/>
      </w:r>
    </w:p>
  </w:footnote>
  <w:footnote w:type="continuationSeparator" w:id="0">
    <w:p w14:paraId="062E0331" w14:textId="77777777" w:rsidR="00ED53AC" w:rsidRDefault="00ED53AC" w:rsidP="003A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8FBF" w14:textId="2B71FBC4" w:rsidR="00A07E3D" w:rsidRDefault="00A07E3D">
    <w:pPr>
      <w:pStyle w:val="Sidhuvud"/>
    </w:pPr>
    <w:r w:rsidRPr="00330F26">
      <w:rPr>
        <w:rFonts w:ascii="Papyrus" w:hAnsi="Papyrus"/>
        <w:b/>
        <w:noProof/>
        <w:sz w:val="48"/>
        <w:szCs w:val="48"/>
        <w:lang w:eastAsia="sv-SE"/>
      </w:rPr>
      <w:drawing>
        <wp:anchor distT="0" distB="0" distL="114300" distR="114300" simplePos="0" relativeHeight="251660288" behindDoc="0" locked="0" layoutInCell="1" allowOverlap="1" wp14:anchorId="4ED45F5A" wp14:editId="7654E8F0">
          <wp:simplePos x="0" y="0"/>
          <wp:positionH relativeFrom="margin">
            <wp:posOffset>707390</wp:posOffset>
          </wp:positionH>
          <wp:positionV relativeFrom="topMargin">
            <wp:posOffset>538290</wp:posOffset>
          </wp:positionV>
          <wp:extent cx="4345940" cy="17589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WF logga svensk RGB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940" cy="175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4"/>
    <w:rsid w:val="00007F6E"/>
    <w:rsid w:val="00011A92"/>
    <w:rsid w:val="000675F1"/>
    <w:rsid w:val="000D300C"/>
    <w:rsid w:val="000D6ACC"/>
    <w:rsid w:val="000E340C"/>
    <w:rsid w:val="001246B3"/>
    <w:rsid w:val="00127814"/>
    <w:rsid w:val="00146B04"/>
    <w:rsid w:val="00146CF4"/>
    <w:rsid w:val="00165265"/>
    <w:rsid w:val="00171E3C"/>
    <w:rsid w:val="00195488"/>
    <w:rsid w:val="001A1E26"/>
    <w:rsid w:val="001A2117"/>
    <w:rsid w:val="001E40E9"/>
    <w:rsid w:val="002123B2"/>
    <w:rsid w:val="002356B0"/>
    <w:rsid w:val="00274E7A"/>
    <w:rsid w:val="002772D1"/>
    <w:rsid w:val="00310B20"/>
    <w:rsid w:val="003151C2"/>
    <w:rsid w:val="00324B94"/>
    <w:rsid w:val="00330F26"/>
    <w:rsid w:val="00342312"/>
    <w:rsid w:val="00346E7D"/>
    <w:rsid w:val="00355AF3"/>
    <w:rsid w:val="0039386F"/>
    <w:rsid w:val="003A07DE"/>
    <w:rsid w:val="003A6683"/>
    <w:rsid w:val="003C505D"/>
    <w:rsid w:val="003E7EBA"/>
    <w:rsid w:val="00403CC4"/>
    <w:rsid w:val="004042E7"/>
    <w:rsid w:val="00404B34"/>
    <w:rsid w:val="00446234"/>
    <w:rsid w:val="00461B45"/>
    <w:rsid w:val="00471110"/>
    <w:rsid w:val="004D1A2B"/>
    <w:rsid w:val="004D7673"/>
    <w:rsid w:val="00511637"/>
    <w:rsid w:val="00515C2D"/>
    <w:rsid w:val="005416C6"/>
    <w:rsid w:val="00581161"/>
    <w:rsid w:val="00591A06"/>
    <w:rsid w:val="005C05AF"/>
    <w:rsid w:val="005C6624"/>
    <w:rsid w:val="005F497E"/>
    <w:rsid w:val="006C2581"/>
    <w:rsid w:val="006D1EAF"/>
    <w:rsid w:val="0070466F"/>
    <w:rsid w:val="00707422"/>
    <w:rsid w:val="00723FB6"/>
    <w:rsid w:val="00725532"/>
    <w:rsid w:val="00791E41"/>
    <w:rsid w:val="007925B1"/>
    <w:rsid w:val="007B092D"/>
    <w:rsid w:val="008030F2"/>
    <w:rsid w:val="00822CA0"/>
    <w:rsid w:val="008378C3"/>
    <w:rsid w:val="00871CCC"/>
    <w:rsid w:val="008A1EAF"/>
    <w:rsid w:val="00934B87"/>
    <w:rsid w:val="0095648E"/>
    <w:rsid w:val="009745B2"/>
    <w:rsid w:val="00977FE4"/>
    <w:rsid w:val="009A4B20"/>
    <w:rsid w:val="009B1C17"/>
    <w:rsid w:val="009B1E54"/>
    <w:rsid w:val="009C6514"/>
    <w:rsid w:val="009E1E8E"/>
    <w:rsid w:val="00A07E3D"/>
    <w:rsid w:val="00A17166"/>
    <w:rsid w:val="00A32EED"/>
    <w:rsid w:val="00A359B3"/>
    <w:rsid w:val="00A849F6"/>
    <w:rsid w:val="00A87B7B"/>
    <w:rsid w:val="00AC17AD"/>
    <w:rsid w:val="00AD15E5"/>
    <w:rsid w:val="00AE6CF2"/>
    <w:rsid w:val="00B33BFC"/>
    <w:rsid w:val="00B975B8"/>
    <w:rsid w:val="00BA3971"/>
    <w:rsid w:val="00BB7F07"/>
    <w:rsid w:val="00BC79D0"/>
    <w:rsid w:val="00BD30FD"/>
    <w:rsid w:val="00BD4D45"/>
    <w:rsid w:val="00C16191"/>
    <w:rsid w:val="00C74F9D"/>
    <w:rsid w:val="00C7518E"/>
    <w:rsid w:val="00C83176"/>
    <w:rsid w:val="00C831C0"/>
    <w:rsid w:val="00CD4490"/>
    <w:rsid w:val="00CE5266"/>
    <w:rsid w:val="00CF4666"/>
    <w:rsid w:val="00D13CDD"/>
    <w:rsid w:val="00D276C0"/>
    <w:rsid w:val="00D45767"/>
    <w:rsid w:val="00D63030"/>
    <w:rsid w:val="00D766DA"/>
    <w:rsid w:val="00D86EC0"/>
    <w:rsid w:val="00DC3013"/>
    <w:rsid w:val="00DC54C7"/>
    <w:rsid w:val="00DC6AF7"/>
    <w:rsid w:val="00DE056C"/>
    <w:rsid w:val="00E20B55"/>
    <w:rsid w:val="00E34E1A"/>
    <w:rsid w:val="00EA425D"/>
    <w:rsid w:val="00ED1FE1"/>
    <w:rsid w:val="00ED53AC"/>
    <w:rsid w:val="00F0098A"/>
    <w:rsid w:val="00F2452E"/>
    <w:rsid w:val="00F8435C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54BF8"/>
  <w15:docId w15:val="{7D06FDCE-FA87-4920-A9D1-08D825C0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7A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3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A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07DE"/>
  </w:style>
  <w:style w:type="paragraph" w:styleId="Sidfot">
    <w:name w:val="footer"/>
    <w:basedOn w:val="Normal"/>
    <w:link w:val="SidfotChar"/>
    <w:uiPriority w:val="99"/>
    <w:unhideWhenUsed/>
    <w:rsid w:val="003A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%20SVWF\OneDrive%20-%20Svenska%20Vattenskid-%20&amp;%20Wakeboardf&#246;rbundet\F&#246;rbundsm&#246;te\&#197;&#197;%20och%20&#197;K%20%20-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 skugg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740ECAC49A240BD78E65B40A136C4" ma:contentTypeVersion="8" ma:contentTypeDescription="Skapa ett nytt dokument." ma:contentTypeScope="" ma:versionID="06c6eed91c111a9ee2b7ebebc60c45b6">
  <xsd:schema xmlns:xsd="http://www.w3.org/2001/XMLSchema" xmlns:xs="http://www.w3.org/2001/XMLSchema" xmlns:p="http://schemas.microsoft.com/office/2006/metadata/properties" xmlns:ns2="c7c63e54-9c85-4211-beae-06a2fa7f29c0" xmlns:ns3="3e9d42c0-ddb8-49cb-9b33-980903135b5d" targetNamespace="http://schemas.microsoft.com/office/2006/metadata/properties" ma:root="true" ma:fieldsID="3d113b89e89b24b6d668c013ca8388f6" ns2:_="" ns3:_="">
    <xsd:import namespace="c7c63e54-9c85-4211-beae-06a2fa7f29c0"/>
    <xsd:import namespace="3e9d42c0-ddb8-49cb-9b33-980903135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3e54-9c85-4211-beae-06a2fa7f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d42c0-ddb8-49cb-9b33-980903135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6D5CC-95FD-4896-817C-453C03CF7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AF955-3342-4454-80BD-7E7A7126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63e54-9c85-4211-beae-06a2fa7f29c0"/>
    <ds:schemaRef ds:uri="3e9d42c0-ddb8-49cb-9b33-980903135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3A96B-2841-4C06-90C2-DEB2D2AC6B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ÅÅ och ÅK  - MALL</Template>
  <TotalTime>5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Svenska Vattenskid- och Wakeboardförbundet</dc:creator>
  <cp:keywords>Årets åkare;Årets komet;ÅÅ;ÅK</cp:keywords>
  <cp:lastModifiedBy>Elsie Antonsson</cp:lastModifiedBy>
  <cp:revision>2</cp:revision>
  <cp:lastPrinted>2018-03-13T12:25:00Z</cp:lastPrinted>
  <dcterms:created xsi:type="dcterms:W3CDTF">2020-12-15T18:04:00Z</dcterms:created>
  <dcterms:modified xsi:type="dcterms:W3CDTF">2020-12-15T18:04:00Z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0x01010027B740ECAC49A240BD78E65B40A136C4</vt:lpwstr>
  </property>
</Properties>
</file>